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1928"/>
        <w:gridCol w:w="2333"/>
        <w:gridCol w:w="354"/>
      </w:tblGrid>
      <w:tr w:rsidR="00E87DE8" w14:paraId="7FE9D48E" w14:textId="77777777" w:rsidTr="0026450C">
        <w:trPr>
          <w:trHeight w:hRule="exact" w:val="178"/>
        </w:trPr>
        <w:tc>
          <w:tcPr>
            <w:tcW w:w="277" w:type="dxa"/>
          </w:tcPr>
          <w:p w14:paraId="7FC0126B" w14:textId="77777777" w:rsidR="00E87DE8" w:rsidRDefault="00E87DE8"/>
        </w:tc>
        <w:tc>
          <w:tcPr>
            <w:tcW w:w="11928" w:type="dxa"/>
          </w:tcPr>
          <w:p w14:paraId="068F9E17" w14:textId="77777777" w:rsidR="00E87DE8" w:rsidRDefault="00E87DE8"/>
        </w:tc>
        <w:tc>
          <w:tcPr>
            <w:tcW w:w="2333" w:type="dxa"/>
          </w:tcPr>
          <w:p w14:paraId="4EB09EB6" w14:textId="77777777" w:rsidR="00E87DE8" w:rsidRDefault="00E87DE8"/>
        </w:tc>
        <w:tc>
          <w:tcPr>
            <w:tcW w:w="354" w:type="dxa"/>
          </w:tcPr>
          <w:p w14:paraId="68C59B75" w14:textId="77777777" w:rsidR="00E87DE8" w:rsidRDefault="00E87DE8"/>
        </w:tc>
      </w:tr>
      <w:tr w:rsidR="003604FD" w14:paraId="448DA26F" w14:textId="77777777" w:rsidTr="0026450C">
        <w:trPr>
          <w:trHeight w:hRule="exact" w:val="1021"/>
        </w:trPr>
        <w:tc>
          <w:tcPr>
            <w:tcW w:w="277" w:type="dxa"/>
          </w:tcPr>
          <w:p w14:paraId="488C51DB" w14:textId="77777777" w:rsidR="00E87DE8" w:rsidRDefault="00E87DE8"/>
        </w:tc>
        <w:tc>
          <w:tcPr>
            <w:tcW w:w="14261" w:type="dxa"/>
            <w:gridSpan w:val="2"/>
            <w:tcBorders>
              <w:left w:val="single" w:sz="32" w:space="0" w:color="000000"/>
            </w:tcBorders>
          </w:tcPr>
          <w:p w14:paraId="4A2D2B94" w14:textId="77777777" w:rsidR="00E87DE8" w:rsidRDefault="00A6786C">
            <w:r>
              <w:rPr>
                <w:rFonts w:ascii="Arial" w:eastAsia="Arial" w:hAnsi="Arial" w:cs="Arial"/>
                <w:color w:val="000000"/>
                <w:sz w:val="40"/>
              </w:rPr>
              <w:t>Cheadle Primary School</w:t>
            </w:r>
          </w:p>
          <w:p w14:paraId="41EDB19F" w14:textId="77777777" w:rsidR="00E87DE8" w:rsidRDefault="00A6786C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54" w:type="dxa"/>
          </w:tcPr>
          <w:p w14:paraId="34809980" w14:textId="77777777" w:rsidR="00E87DE8" w:rsidRDefault="00E87DE8"/>
        </w:tc>
      </w:tr>
      <w:tr w:rsidR="00E87DE8" w14:paraId="174E4843" w14:textId="77777777" w:rsidTr="0026450C">
        <w:trPr>
          <w:trHeight w:hRule="exact" w:val="96"/>
        </w:trPr>
        <w:tc>
          <w:tcPr>
            <w:tcW w:w="277" w:type="dxa"/>
          </w:tcPr>
          <w:p w14:paraId="089D5B7D" w14:textId="77777777" w:rsidR="00E87DE8" w:rsidRDefault="00E87DE8"/>
        </w:tc>
        <w:tc>
          <w:tcPr>
            <w:tcW w:w="11928" w:type="dxa"/>
          </w:tcPr>
          <w:p w14:paraId="17CB71C0" w14:textId="77777777" w:rsidR="00E87DE8" w:rsidRDefault="00E87DE8"/>
        </w:tc>
        <w:tc>
          <w:tcPr>
            <w:tcW w:w="2333" w:type="dxa"/>
          </w:tcPr>
          <w:p w14:paraId="72D79416" w14:textId="77777777" w:rsidR="00E87DE8" w:rsidRDefault="00E87DE8"/>
        </w:tc>
        <w:tc>
          <w:tcPr>
            <w:tcW w:w="354" w:type="dxa"/>
          </w:tcPr>
          <w:p w14:paraId="5358F8D1" w14:textId="77777777" w:rsidR="00E87DE8" w:rsidRDefault="00E87DE8"/>
        </w:tc>
      </w:tr>
      <w:tr w:rsidR="003604FD" w14:paraId="35C44FD8" w14:textId="77777777" w:rsidTr="0026450C">
        <w:trPr>
          <w:trHeight w:hRule="exact" w:val="483"/>
        </w:trPr>
        <w:tc>
          <w:tcPr>
            <w:tcW w:w="277" w:type="dxa"/>
          </w:tcPr>
          <w:p w14:paraId="3137001E" w14:textId="77777777" w:rsidR="00E87DE8" w:rsidRDefault="00E87DE8"/>
        </w:tc>
        <w:tc>
          <w:tcPr>
            <w:tcW w:w="14261" w:type="dxa"/>
            <w:gridSpan w:val="2"/>
          </w:tcPr>
          <w:p w14:paraId="260C4735" w14:textId="77777777" w:rsidR="00E87DE8" w:rsidRDefault="00A6786C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</w:t>
            </w:r>
          </w:p>
        </w:tc>
        <w:tc>
          <w:tcPr>
            <w:tcW w:w="354" w:type="dxa"/>
          </w:tcPr>
          <w:p w14:paraId="6CAFF7DA" w14:textId="77777777" w:rsidR="00E87DE8" w:rsidRDefault="00E87DE8"/>
        </w:tc>
      </w:tr>
      <w:tr w:rsidR="00E87DE8" w14:paraId="4BBAAD55" w14:textId="77777777" w:rsidTr="0026450C">
        <w:trPr>
          <w:trHeight w:hRule="exact" w:val="96"/>
        </w:trPr>
        <w:tc>
          <w:tcPr>
            <w:tcW w:w="277" w:type="dxa"/>
          </w:tcPr>
          <w:p w14:paraId="4737EFCE" w14:textId="77777777" w:rsidR="00E87DE8" w:rsidRDefault="00E87DE8"/>
        </w:tc>
        <w:tc>
          <w:tcPr>
            <w:tcW w:w="11928" w:type="dxa"/>
          </w:tcPr>
          <w:p w14:paraId="47F77F9D" w14:textId="77777777" w:rsidR="00E87DE8" w:rsidRDefault="00E87DE8"/>
        </w:tc>
        <w:tc>
          <w:tcPr>
            <w:tcW w:w="2333" w:type="dxa"/>
          </w:tcPr>
          <w:p w14:paraId="7CE77256" w14:textId="77777777" w:rsidR="00E87DE8" w:rsidRDefault="00E87DE8"/>
        </w:tc>
        <w:tc>
          <w:tcPr>
            <w:tcW w:w="354" w:type="dxa"/>
          </w:tcPr>
          <w:p w14:paraId="561A584F" w14:textId="77777777" w:rsidR="00E87DE8" w:rsidRDefault="00E87DE8"/>
        </w:tc>
      </w:tr>
      <w:tr w:rsidR="00E87DE8" w14:paraId="41E7479D" w14:textId="77777777" w:rsidTr="0026450C">
        <w:trPr>
          <w:trHeight w:hRule="exact" w:val="7331"/>
        </w:trPr>
        <w:tc>
          <w:tcPr>
            <w:tcW w:w="277" w:type="dxa"/>
          </w:tcPr>
          <w:p w14:paraId="53987F87" w14:textId="77777777" w:rsidR="00E87DE8" w:rsidRDefault="00E87DE8"/>
        </w:tc>
        <w:tc>
          <w:tcPr>
            <w:tcW w:w="11928" w:type="dxa"/>
          </w:tcPr>
          <w:tbl>
            <w:tblPr>
              <w:tblStyle w:val="TableGrid"/>
              <w:tblW w:w="11918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9"/>
              <w:gridCol w:w="2549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E87DE8" w14:paraId="196127F0" w14:textId="77777777" w:rsidTr="0026450C">
              <w:trPr>
                <w:trHeight w:hRule="exact" w:val="1780"/>
              </w:trPr>
              <w:tc>
                <w:tcPr>
                  <w:tcW w:w="3429" w:type="dxa"/>
                </w:tcPr>
                <w:p w14:paraId="1C613C3B" w14:textId="77777777" w:rsidR="00E87DE8" w:rsidRDefault="00E87DE8"/>
              </w:tc>
              <w:tc>
                <w:tcPr>
                  <w:tcW w:w="2549" w:type="dxa"/>
                </w:tcPr>
                <w:p w14:paraId="59506345" w14:textId="77777777" w:rsidR="00E87DE8" w:rsidRDefault="00E87DE8"/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FD44F9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Learning &amp; Teaching Committee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4C0EC6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6DFA7C3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33918C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637A0E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Learning &amp; Teaching Committee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4E4EE4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355892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93A76B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Learning &amp; Teaching Committee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C8A6732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A5D343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A692F9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 Ordinary Full Governing Board</w:t>
                  </w:r>
                </w:p>
              </w:tc>
            </w:tr>
            <w:tr w:rsidR="00E87DE8" w14:paraId="191114E3" w14:textId="77777777" w:rsidTr="0026450C">
              <w:trPr>
                <w:trHeight w:hRule="exact" w:val="1394"/>
              </w:trPr>
              <w:tc>
                <w:tcPr>
                  <w:tcW w:w="3429" w:type="dxa"/>
                  <w:vAlign w:val="bottom"/>
                </w:tcPr>
                <w:p w14:paraId="3F45CE9F" w14:textId="77777777" w:rsidR="00E87DE8" w:rsidRDefault="00A6786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549" w:type="dxa"/>
                  <w:vAlign w:val="bottom"/>
                </w:tcPr>
                <w:p w14:paraId="74147895" w14:textId="77777777" w:rsidR="00E87DE8" w:rsidRDefault="00A6786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62EFA1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Oct 2020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8FC4EF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Oct 2020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82EFAB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Nov 2020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6317438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Nov 2020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2448758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Feb 2021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0936AC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Mar 2021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83606A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Mar 2021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16AD22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May 2021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FCB708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May 2021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06AB42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Jun 2021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1E4FED6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Jul 2021</w:t>
                  </w:r>
                </w:p>
              </w:tc>
            </w:tr>
            <w:tr w:rsidR="00E87DE8" w14:paraId="0E70F43B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5B0455" w14:textId="77777777" w:rsidR="00E87DE8" w:rsidRDefault="00A6786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Mike Beeston</w:t>
                  </w:r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C20FBE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E29DDA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E8605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F82EC7" w14:textId="77777777" w:rsidR="00E87DE8" w:rsidRDefault="00E87DE8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2774A3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B28415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81DEA4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46F837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AD507D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5A4A6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BA5AF6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403CFF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E87DE8" w14:paraId="0A282E73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563D00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Tracy Evans</w:t>
                  </w:r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EDA00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AE2A42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981459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51632A" w14:textId="77777777" w:rsidR="00E87DE8" w:rsidRDefault="00E87DE8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560B03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F15A3E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1FC26E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2E1DB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4F7DFB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A0BD8F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94D358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7C99E2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E87DE8" w14:paraId="5BA9B84E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4149F6" w14:textId="77777777" w:rsidR="00E87DE8" w:rsidRDefault="00A6786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Sarah Holmes</w:t>
                  </w:r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BF1699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D28FD9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E54E60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FC8AD8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6775BB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1C6B1D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460BC2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DCB40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AB0B73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E31345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6710DC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EBD1D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87DE8" w14:paraId="7441625A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16346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Karen Leech</w:t>
                  </w:r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FA7696" w14:textId="77777777" w:rsidR="00E87DE8" w:rsidRDefault="00A6786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3F93C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9D5B19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BCB8EF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F5D34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774618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C8D505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A0F38A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ABBCFD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7E172B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4B9DC4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F05D8A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87DE8" w14:paraId="55D63AFC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671421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Liz Metcalfe</w:t>
                  </w:r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7BEC2A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1FC740" w14:textId="4D688D28" w:rsidR="00E87DE8" w:rsidRDefault="0068794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2B9A60" w14:textId="3EFC156B" w:rsidR="00E87DE8" w:rsidRDefault="0068794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CE0A39" w14:textId="67CE7433" w:rsidR="00E87DE8" w:rsidRDefault="0068794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B1323" w14:textId="764CA98E" w:rsidR="00E87DE8" w:rsidRDefault="0068794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9E4CD" w14:textId="7611B567" w:rsidR="00E87DE8" w:rsidRDefault="0068794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5B8A6C" w14:textId="20692456" w:rsidR="00E87DE8" w:rsidRDefault="0068794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DA5E79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6730EE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CD06BB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881FD5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9F770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87DE8" w14:paraId="2D35A301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1B156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Angela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Morrall</w:t>
                  </w:r>
                  <w:proofErr w:type="spellEnd"/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1CF746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719C2" w14:textId="77777777" w:rsidR="00E87DE8" w:rsidRDefault="00E87DE8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B425CF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1B3344" w14:textId="77777777" w:rsidR="00E87DE8" w:rsidRDefault="00E87DE8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8A92F7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34F0B7" w14:textId="77777777" w:rsidR="00E87DE8" w:rsidRDefault="00E87DE8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034DEF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19F2C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D40A31" w14:textId="77777777" w:rsidR="00E87DE8" w:rsidRDefault="00E87DE8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97BDE8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5D71C2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1D85A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87DE8" w14:paraId="63A901DC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BB1A94" w14:textId="77777777" w:rsidR="00E87DE8" w:rsidRDefault="00A6786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Claire Pickering</w:t>
                  </w:r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F79FF9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C0BED7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661E76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AB857B" w14:textId="77777777" w:rsidR="00E87DE8" w:rsidRDefault="00E87DE8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2CC01C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D2D8E6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7CA85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81176D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C7289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72C59E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1412B2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1DF767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E87DE8" w14:paraId="7AA8318E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B92DC9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Natalie Sims</w:t>
                  </w:r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1E6232" w14:textId="77777777" w:rsidR="00E87DE8" w:rsidRDefault="00E87DE8"/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A9DA68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2C6AC7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90119" w14:textId="77777777" w:rsidR="00E87DE8" w:rsidRDefault="00E87DE8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7C0DC1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285E4A" w14:textId="775F37B2" w:rsidR="00E87DE8" w:rsidRDefault="003604F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B5E0B3" w14:textId="1AE8A818" w:rsidR="00E87DE8" w:rsidRDefault="003604F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7A0621" w14:textId="6A856114" w:rsidR="00E87DE8" w:rsidRDefault="003604F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49CC58" w14:textId="19EA3D98" w:rsidR="00E87DE8" w:rsidRDefault="003604F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313A2F" w14:textId="4A49B753" w:rsidR="00E87DE8" w:rsidRDefault="003604F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9224C4" w14:textId="090AD375" w:rsidR="00E87DE8" w:rsidRDefault="003604F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99719B" w14:textId="7F5EDCFB" w:rsidR="00E87DE8" w:rsidRDefault="003604FD">
                  <w:pPr>
                    <w:jc w:val="center"/>
                  </w:pPr>
                  <w:r>
                    <w:t>-</w:t>
                  </w:r>
                </w:p>
              </w:tc>
            </w:tr>
            <w:tr w:rsidR="00E87DE8" w14:paraId="2BE2BDEE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820428" w14:textId="77777777" w:rsidR="00E87DE8" w:rsidRDefault="00A6786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Mark Tomlinson</w:t>
                  </w:r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E637D8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F90D9F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8C506C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F619E7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4C7528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3748E2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F3FFA3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2DBAC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D20597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2D3CDC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8496F2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9F7F48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87DE8" w14:paraId="527E5E4F" w14:textId="77777777" w:rsidTr="0026450C">
              <w:trPr>
                <w:trHeight w:hRule="exact" w:val="344"/>
              </w:trPr>
              <w:tc>
                <w:tcPr>
                  <w:tcW w:w="34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9D25F5" w14:textId="77777777" w:rsidR="00E87DE8" w:rsidRDefault="00A6786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Clare Welch</w:t>
                  </w:r>
                </w:p>
              </w:tc>
              <w:tc>
                <w:tcPr>
                  <w:tcW w:w="25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C60152" w14:textId="77777777" w:rsidR="00E87DE8" w:rsidRDefault="00A6786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2D6E0C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E3923B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6DD366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53D476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0A75A1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4F7541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5241A9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ADE4C3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2DC3B1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B90F48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8BF68D" w14:textId="77777777" w:rsidR="00E87DE8" w:rsidRDefault="00A678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54F4CEE5" w14:textId="77777777" w:rsidR="00E87DE8" w:rsidRDefault="00E87DE8"/>
        </w:tc>
        <w:tc>
          <w:tcPr>
            <w:tcW w:w="2333" w:type="dxa"/>
          </w:tcPr>
          <w:p w14:paraId="4EB20AFF" w14:textId="1120B07F" w:rsidR="0026450C" w:rsidRDefault="0026450C"/>
          <w:p w14:paraId="48376ACA" w14:textId="77777777" w:rsidR="0026450C" w:rsidRPr="0026450C" w:rsidRDefault="0026450C" w:rsidP="0026450C"/>
          <w:p w14:paraId="15907D30" w14:textId="77777777" w:rsidR="0026450C" w:rsidRPr="0026450C" w:rsidRDefault="0026450C" w:rsidP="0026450C"/>
          <w:p w14:paraId="464435EB" w14:textId="77777777" w:rsidR="0026450C" w:rsidRPr="0026450C" w:rsidRDefault="0026450C" w:rsidP="0026450C"/>
          <w:p w14:paraId="2D920C61" w14:textId="77777777" w:rsidR="0026450C" w:rsidRPr="0026450C" w:rsidRDefault="0026450C" w:rsidP="0026450C"/>
          <w:p w14:paraId="123F3F52" w14:textId="77777777" w:rsidR="0026450C" w:rsidRPr="0026450C" w:rsidRDefault="0026450C" w:rsidP="0026450C"/>
          <w:p w14:paraId="316E0526" w14:textId="77777777" w:rsidR="0026450C" w:rsidRPr="0026450C" w:rsidRDefault="0026450C" w:rsidP="0026450C"/>
          <w:p w14:paraId="73ED8AC0" w14:textId="77777777" w:rsidR="0026450C" w:rsidRPr="0026450C" w:rsidRDefault="0026450C" w:rsidP="0026450C"/>
          <w:p w14:paraId="065894E4" w14:textId="77777777" w:rsidR="0026450C" w:rsidRPr="0026450C" w:rsidRDefault="0026450C" w:rsidP="0026450C"/>
          <w:p w14:paraId="3F33815E" w14:textId="77777777" w:rsidR="0026450C" w:rsidRPr="0026450C" w:rsidRDefault="0026450C" w:rsidP="0026450C"/>
          <w:p w14:paraId="5753E0E4" w14:textId="77777777" w:rsidR="0026450C" w:rsidRPr="0026450C" w:rsidRDefault="0026450C" w:rsidP="0026450C"/>
          <w:p w14:paraId="173555F2" w14:textId="77777777" w:rsidR="0026450C" w:rsidRPr="0026450C" w:rsidRDefault="0026450C" w:rsidP="0026450C"/>
          <w:p w14:paraId="4594B5F7" w14:textId="77777777" w:rsidR="0026450C" w:rsidRPr="0026450C" w:rsidRDefault="0026450C" w:rsidP="0026450C"/>
          <w:p w14:paraId="578E2E70" w14:textId="77777777" w:rsidR="0026450C" w:rsidRPr="0026450C" w:rsidRDefault="0026450C" w:rsidP="0026450C"/>
          <w:p w14:paraId="63C28220" w14:textId="77777777" w:rsidR="0026450C" w:rsidRPr="0026450C" w:rsidRDefault="0026450C" w:rsidP="0026450C"/>
          <w:p w14:paraId="7F8BB24A" w14:textId="77777777" w:rsidR="0026450C" w:rsidRPr="0026450C" w:rsidRDefault="0026450C" w:rsidP="0026450C"/>
          <w:p w14:paraId="1A284831" w14:textId="77777777" w:rsidR="0026450C" w:rsidRPr="0026450C" w:rsidRDefault="0026450C" w:rsidP="0026450C"/>
          <w:p w14:paraId="6BC105D5" w14:textId="77777777" w:rsidR="0026450C" w:rsidRPr="0026450C" w:rsidRDefault="0026450C" w:rsidP="0026450C"/>
          <w:p w14:paraId="76EB8778" w14:textId="77777777" w:rsidR="0026450C" w:rsidRPr="0026450C" w:rsidRDefault="0026450C" w:rsidP="0026450C"/>
          <w:p w14:paraId="06CB4E84" w14:textId="77777777" w:rsidR="0026450C" w:rsidRPr="0026450C" w:rsidRDefault="0026450C" w:rsidP="0026450C"/>
          <w:p w14:paraId="68E9548D" w14:textId="77777777" w:rsidR="0026450C" w:rsidRPr="0026450C" w:rsidRDefault="0026450C" w:rsidP="0026450C"/>
          <w:p w14:paraId="5546FC47" w14:textId="77777777" w:rsidR="0026450C" w:rsidRPr="0026450C" w:rsidRDefault="0026450C" w:rsidP="0026450C"/>
          <w:p w14:paraId="51D7E871" w14:textId="77777777" w:rsidR="0026450C" w:rsidRPr="0026450C" w:rsidRDefault="0026450C" w:rsidP="0026450C"/>
          <w:p w14:paraId="2E1FB8E0" w14:textId="62FD233F" w:rsidR="0026450C" w:rsidRDefault="0026450C" w:rsidP="0026450C"/>
          <w:p w14:paraId="3E4571BB" w14:textId="77777777" w:rsidR="0026450C" w:rsidRPr="0026450C" w:rsidRDefault="0026450C" w:rsidP="0026450C"/>
          <w:p w14:paraId="243E0CD1" w14:textId="0928F252" w:rsidR="0026450C" w:rsidRDefault="0026450C" w:rsidP="0026450C"/>
          <w:p w14:paraId="02E4F009" w14:textId="77777777" w:rsidR="00E87DE8" w:rsidRPr="0026450C" w:rsidRDefault="00E87DE8" w:rsidP="0026450C"/>
        </w:tc>
        <w:tc>
          <w:tcPr>
            <w:tcW w:w="354" w:type="dxa"/>
          </w:tcPr>
          <w:p w14:paraId="1F5CB061" w14:textId="77777777" w:rsidR="00E87DE8" w:rsidRDefault="00E87DE8"/>
        </w:tc>
        <w:bookmarkStart w:id="0" w:name="_GoBack"/>
        <w:bookmarkEnd w:id="0"/>
      </w:tr>
    </w:tbl>
    <w:p w14:paraId="18E78D92" w14:textId="77777777" w:rsidR="00E87DE8" w:rsidRDefault="00E87DE8"/>
    <w:sectPr w:rsidR="00E87DE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E8"/>
    <w:rsid w:val="0026450C"/>
    <w:rsid w:val="003604FD"/>
    <w:rsid w:val="0068794A"/>
    <w:rsid w:val="00A6786C"/>
    <w:rsid w:val="00E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8CEF"/>
  <w15:docId w15:val="{756A1E06-D35B-4924-8D32-F1E5EC7C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EEFC9D01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Linzi Halliwell</dc:creator>
  <cp:lastModifiedBy>Ms Howard</cp:lastModifiedBy>
  <cp:revision>2</cp:revision>
  <dcterms:created xsi:type="dcterms:W3CDTF">2021-07-21T10:26:00Z</dcterms:created>
  <dcterms:modified xsi:type="dcterms:W3CDTF">2021-07-21T10:26:00Z</dcterms:modified>
</cp:coreProperties>
</file>